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88F" w:rsidRPr="009945DD" w:rsidRDefault="0007388F" w:rsidP="0007388F">
      <w:pPr>
        <w:spacing w:after="0" w:line="360" w:lineRule="auto"/>
        <w:jc w:val="center"/>
        <w:rPr>
          <w:b/>
          <w:sz w:val="24"/>
          <w:szCs w:val="24"/>
        </w:rPr>
      </w:pPr>
      <w:r w:rsidRPr="009945DD">
        <w:rPr>
          <w:b/>
          <w:sz w:val="24"/>
          <w:szCs w:val="24"/>
          <w:lang w:val="nl-NL"/>
        </w:rPr>
        <w:t>DICHIARAZIONE</w:t>
      </w:r>
      <w:r w:rsidRPr="009945DD">
        <w:rPr>
          <w:b/>
          <w:sz w:val="24"/>
          <w:szCs w:val="24"/>
        </w:rPr>
        <w:t xml:space="preserve"> SUL CONFLITTO DI INTERESSI E SULLA RISERVATEZZA </w:t>
      </w:r>
    </w:p>
    <w:p w:rsidR="0007388F" w:rsidRPr="009945DD" w:rsidRDefault="0007388F" w:rsidP="0007388F">
      <w:pPr>
        <w:spacing w:after="0" w:line="360" w:lineRule="auto"/>
        <w:jc w:val="center"/>
        <w:rPr>
          <w:rFonts w:cs="Times New Roman"/>
          <w:b/>
          <w:sz w:val="24"/>
          <w:szCs w:val="24"/>
          <w:lang w:val="nl-NL"/>
        </w:rPr>
      </w:pPr>
      <w:r w:rsidRPr="009945DD">
        <w:rPr>
          <w:b/>
          <w:sz w:val="24"/>
          <w:szCs w:val="24"/>
        </w:rPr>
        <w:t>PER LA PARTECIPAZIONE ALLE ATTIVITÀ DI AGENAS</w:t>
      </w:r>
      <w:r w:rsidRPr="009945DD">
        <w:rPr>
          <w:b/>
          <w:sz w:val="24"/>
          <w:szCs w:val="24"/>
          <w:lang w:val="nl-NL"/>
        </w:rPr>
        <w:t xml:space="preserve"> </w:t>
      </w:r>
      <w:r w:rsidRPr="009945DD">
        <w:rPr>
          <w:rFonts w:cs="Times New Roman"/>
          <w:b/>
          <w:sz w:val="24"/>
          <w:szCs w:val="24"/>
          <w:lang w:val="nl-NL"/>
        </w:rPr>
        <w:t>DI VALUTAZIONE DELLE TECNOLOGIE SANITARIE (HTA-HS).</w:t>
      </w:r>
    </w:p>
    <w:p w:rsidR="0007388F" w:rsidRPr="009945DD" w:rsidRDefault="0007388F" w:rsidP="0007388F">
      <w:pPr>
        <w:spacing w:after="0" w:line="360" w:lineRule="auto"/>
        <w:jc w:val="both"/>
        <w:rPr>
          <w:b/>
          <w:sz w:val="24"/>
          <w:szCs w:val="24"/>
        </w:rPr>
      </w:pPr>
    </w:p>
    <w:p w:rsidR="0007388F" w:rsidRPr="009945DD" w:rsidRDefault="0007388F" w:rsidP="0007388F">
      <w:pPr>
        <w:spacing w:after="0" w:line="360" w:lineRule="auto"/>
        <w:jc w:val="both"/>
        <w:rPr>
          <w:rFonts w:cs="Times New Roman"/>
          <w:b/>
          <w:sz w:val="24"/>
          <w:szCs w:val="24"/>
          <w:lang w:val="nl-NL"/>
        </w:rPr>
      </w:pPr>
      <w:r w:rsidRPr="009945DD">
        <w:rPr>
          <w:b/>
          <w:sz w:val="24"/>
          <w:szCs w:val="24"/>
        </w:rPr>
        <w:t>DICHIARAZIONE SUL CONFLITTO DI INTERESSI</w:t>
      </w:r>
    </w:p>
    <w:p w:rsidR="0007388F" w:rsidRPr="009945DD" w:rsidRDefault="0007388F" w:rsidP="0007388F">
      <w:pPr>
        <w:spacing w:after="0" w:line="360" w:lineRule="auto"/>
        <w:jc w:val="both"/>
      </w:pPr>
      <w:r w:rsidRPr="009945DD">
        <w:t>Il “</w:t>
      </w:r>
      <w:r w:rsidRPr="009945DD">
        <w:rPr>
          <w:i/>
        </w:rPr>
        <w:t>Conflitto di interessi”</w:t>
      </w:r>
      <w:r w:rsidRPr="009945DD">
        <w:t xml:space="preserve"> è quella situazione che si verifica quando un interesse secondario (privato o personale) </w:t>
      </w:r>
      <w:r w:rsidRPr="009945DD">
        <w:rPr>
          <w:bCs/>
        </w:rPr>
        <w:t>interferisce</w:t>
      </w:r>
      <w:r w:rsidRPr="009945DD">
        <w:t xml:space="preserve">, ovvero </w:t>
      </w:r>
      <w:r w:rsidRPr="009945DD">
        <w:rPr>
          <w:bCs/>
        </w:rPr>
        <w:t>potrebbe tendenzialmente interferire</w:t>
      </w:r>
      <w:r w:rsidRPr="009945DD">
        <w:t xml:space="preserve">, con la capacità di una persona ad agire in conformità con l’interesse primario dell’Agenzia e dell’obiettività scientifica nello svolgimento delle attività. Il conflitto di interessi </w:t>
      </w:r>
      <w:r w:rsidRPr="009945DD">
        <w:rPr>
          <w:bCs/>
        </w:rPr>
        <w:t>non è quindi individuabile in un singolo evento o comportamento</w:t>
      </w:r>
      <w:r w:rsidRPr="009945DD">
        <w:t xml:space="preserve">, </w:t>
      </w:r>
      <w:r w:rsidRPr="009945DD">
        <w:rPr>
          <w:bCs/>
        </w:rPr>
        <w:t xml:space="preserve">bensì quale </w:t>
      </w:r>
      <w:r w:rsidRPr="009945DD">
        <w:t>insieme di circostanze che creano o aumentano il rischio che gli interessi primari possano essere compromessi dal perseguimento di quelli secondari.</w:t>
      </w:r>
    </w:p>
    <w:p w:rsidR="0007388F" w:rsidRPr="009945DD" w:rsidRDefault="0007388F" w:rsidP="0007388F">
      <w:pPr>
        <w:spacing w:after="0" w:line="360" w:lineRule="auto"/>
        <w:jc w:val="both"/>
      </w:pPr>
      <w:r w:rsidRPr="009945DD">
        <w:t>L’Agenas, anche tramite il responsabile o il coordinatore del progetto/studio/altra attività, si riserva di decidere in merito all’eventuale conflitto d’interesse dichiarato, che potrebbe anche non essere rilevante per la partecipazione alle attività dell’Agenzia o che potrebbe essere escluso limitando le attività di collaborazione o consulenza ad alcune aree di ricerca, tenendo conto della natura dell’interesse dichiarato, del lasso di tempo durante il quale l’interesse si è verificato, come pure della tipologia di attività.</w:t>
      </w:r>
    </w:p>
    <w:p w:rsidR="0007388F" w:rsidRPr="009945DD" w:rsidRDefault="0007388F" w:rsidP="0007388F">
      <w:pPr>
        <w:spacing w:after="0" w:line="360" w:lineRule="auto"/>
        <w:jc w:val="both"/>
        <w:rPr>
          <w:b/>
        </w:rPr>
      </w:pPr>
      <w:r w:rsidRPr="009945DD">
        <w:rPr>
          <w:b/>
        </w:rPr>
        <w:t>Consapevole delle sanzioni previste dall’art. 76 del D.P.R. 445/2000, Testo Unico sulla documentazione amministrativa, per le ipotesi di falsità in atti e dichiarazioni mendaci, nonché delle conseguenze di cui all’art. 75 del medesimo D.P.R. e di quanto previsto dal D.P.R. 62/2013, recante ‘Codice di comportamento dei dipendenti pubblici’, sotto la mia personale responsabilità rendo la seguente dichiarazione.</w:t>
      </w:r>
    </w:p>
    <w:p w:rsidR="0007388F" w:rsidRPr="009945DD" w:rsidRDefault="0007388F" w:rsidP="0007388F">
      <w:pPr>
        <w:spacing w:after="0" w:line="360" w:lineRule="auto"/>
        <w:jc w:val="both"/>
        <w:rPr>
          <w:b/>
        </w:rPr>
      </w:pP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Il/la sottoscritto/a, nome e cognome:.............................................................................................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Amministrazione di appartenenza.....................................................................................................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Titolo /ruolo....................................................................................................................................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Indirizzo Via........................................................................................................................................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CAP:...................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Comune / città:...............................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Indirizzo mail.........................................................................................</w:t>
      </w:r>
    </w:p>
    <w:p w:rsidR="0007388F" w:rsidRDefault="0007388F" w:rsidP="0007388F">
      <w:pPr>
        <w:spacing w:after="0" w:line="360" w:lineRule="auto"/>
        <w:jc w:val="both"/>
        <w:rPr>
          <w:lang w:val="nl-NL"/>
        </w:rPr>
      </w:pPr>
    </w:p>
    <w:p w:rsidR="0007388F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lastRenderedPageBreak/>
        <w:t>Consapevole dell’importanza che questa dichiarazione riveste nell’ambito dell’attività istituzionale dell’AGENAS e consapevole altresì che la veridicità delle affermazioni di seguito riportate è condizione essenziale ed imprescindibile per la partecipazio</w:t>
      </w:r>
      <w:r>
        <w:rPr>
          <w:lang w:val="nl-NL"/>
        </w:rPr>
        <w:t xml:space="preserve">ne al piano di lavoro </w:t>
      </w:r>
      <w:r w:rsidRPr="009945DD">
        <w:rPr>
          <w:lang w:val="nl-NL"/>
        </w:rPr>
        <w:t xml:space="preserve">Agenas riguardante l’elaborazione del Report.................................................................................................. che va dal................al................, in fede dichiaro di non detenere, a mia conoscenza, altri interessi diretti o indiretti nell’industria farmaceutica, </w:t>
      </w:r>
      <w:r w:rsidRPr="003E5F80">
        <w:rPr>
          <w:lang w:val="nl-NL"/>
        </w:rPr>
        <w:t xml:space="preserve">e/o dei dispositivi medici oltre </w:t>
      </w:r>
      <w:r w:rsidRPr="009945DD">
        <w:rPr>
          <w:lang w:val="nl-NL"/>
        </w:rPr>
        <w:t>a quelli di seguito elencati.</w:t>
      </w:r>
    </w:p>
    <w:p w:rsidR="0007388F" w:rsidRDefault="0007388F" w:rsidP="0007388F">
      <w:pPr>
        <w:spacing w:after="0" w:line="360" w:lineRule="auto"/>
        <w:jc w:val="both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1a. Negli ultimi 3 anni e in quello in corso ho svolto lavoro dipendente ed ho recepito compensi relativi alla produzione di farmaco/dispositivo medico o sanitario/altra tecnologia in via di sviluppo: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delle attività: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1b. Negli ultimi 3 anni e in quello in corso ho agito in qualità di consulente per la/le seguente/i organizzazione/i (del paziente, HTA, organismi di ricerca pubblici o privati , ... ):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 titolo consultivo: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Onorario: Sì / 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 titolo consultivo: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Onorario , Sì / 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2. Negli ultimi 3 anni e in quello in corso  ho svolto studi clinici in relazione allo sviluppo di un farmaco / dispositivo medico / procedura diagnostica / altra tecnologia sanitaria/farmaceutica: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lastRenderedPageBreak/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 farmaco/dispositivo medico/procedura diagnostica/altra tecnologia sanitaria/farmaceutica:</w:t>
      </w:r>
    </w:p>
    <w:p w:rsidR="0007388F" w:rsidRPr="009945DD" w:rsidRDefault="0007388F" w:rsidP="0007388F">
      <w:pPr>
        <w:tabs>
          <w:tab w:val="right" w:pos="9638"/>
        </w:tabs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  <w:r w:rsidRPr="009945DD">
        <w:rPr>
          <w:lang w:val="nl-NL"/>
        </w:rPr>
        <w:tab/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 farmaco / dispositivo medico / procedura diagnostica / altra tecnologia sanitaria/farmaceutica: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3. Negli ultimi 3 anni e in quello in corso ho partecipato ad un comitato o organo consultivo simile per la seguente ricerca medica su un farmaco / dispositivo medico / altra tecnologia in via di sviluppo: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I dettagli della ricerca: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 ricerca medica su un farmaco / dispositivo medico / altra tecnologia in via di sviluppo: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dei compiti: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Onorario : Sì / 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3a . Negli ultimi 3 anni e in quello in corso ho recepito a livello personale un contributo o indennità di viaggio per la seguente ricerca medica su un farmaco / dispositivo medico / altra tecnologia in via di sviluppo: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 (casa farmaceutica / produttore /organizzazione sanitaria):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 fondo: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Default="0007388F" w:rsidP="0007388F">
      <w:pPr>
        <w:spacing w:after="0" w:line="360" w:lineRule="auto"/>
        <w:jc w:val="both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 xml:space="preserve">3b. Negli ultimi 3 anni e in quello in corso mi sono state pagate le spese congressuali da sponsor / casa farmaceutica / produttore /organizzazione sanitaria: 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 congresso: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lastRenderedPageBreak/>
        <w:t>3c. Negli ultimi 3 anni e in quello in corso ho ricevuto fondi di ricerca sotto forma di contratti di sovvenzione, regali, ricerche commissionate o borse di studio da parte di casa farmaceutica / produttore / organizzazione sanitaria.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della ricerca: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3d. Negli ultimi 3 anni e in quello in corso ho ricevuto forniture di farmaci o attrezzature oppure ricevuto sostegno di tipo amministrativo da parte di casa farmaceutica / produttore / organizzazione sanitaria.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della fornitura/attrezzatura/sostegno: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4. Negli ultimi 3 anni e in quello in corso ho prodotto una presentazione per incontri organizzati da casa farmaceutica / produttore / organizzazione sanitaria dietro compenso per partecipazione: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della riunione: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5. Negli ultimi 3 anni e quello in corso ho svolto attività o contribuito alla progettazione di un farmaco / dispositivo medico / altra tecnologia in via di sviluppo in cambio di un pagamento personale: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dell'organizzazione: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delle attività: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lastRenderedPageBreak/>
        <w:t>6. Negli ultimi 3 anni e in quello in corso ho tenuto una posizione manageriale nel seguente istituto, in cui si svolge ricerca medica che è stata finanziata da casa farmaceutica / produttore /organizzazione sanitaria: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dell'istituto: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dei compiti: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rPr>
          <w:strike/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7. Negli ultimi 3 anni e in quello in corso ho ricevuto il pagamento di diritti e/o posseduto quote di partecipazione, titoli, diritti di opzione, quote di capitale (ad esclusione di fondi comuni o prodotti analoghi in cui l’investitore non ha alcun controllo sulla selezione delle quote), diritti da brevetti o altre forme di proprietà intellettuale da parte di casa farmaceutica / produttore /organizzazione sanitaria: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dell'istituto: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degli interessi finanziari: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8. Negli ultimi 3 anni e in quello in corso ho avuto interessi finanziari in aziende (anche solo potenzilamente) fornitrici del SSN o in società direttamente collegate a casa farmaceutica / produttore /organizzazione sanitaria: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dell'istituto: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degli interessi finanziari: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Periodo di tempo (periodo di inizio - fine):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9. Ho relazioni di parentela o affinità con soggetti collegati a casa farmaceutica / produttore /organizzazione sanitaria, i suoi rappresentanti comerciali o i suoi titolari di fornitura: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dell'istituto: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Descrizione della relazione di parentela/affinità: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10. Un membro della mia famiglia è stato impegnato in attività di cui agli articoli 1-8 sopra indicati:</w:t>
      </w:r>
    </w:p>
    <w:p w:rsidR="00B24185" w:rsidRPr="009945DD" w:rsidRDefault="00B24185" w:rsidP="00B24185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lastRenderedPageBreak/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dell'istituto: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Se sì, descrizione delle attività:………………………………………………………………………………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11. L’organizzazione nella quale sono impiegato riceve un fondo o altri finanziamenti da un’industria farmaceutica (io non percepisco alcun introito personale).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SI/NO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dell'istituto: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rPr>
          <w:lang w:val="nl-NL"/>
        </w:rPr>
      </w:pPr>
      <w:r>
        <w:rPr>
          <w:lang w:val="nl-NL"/>
        </w:rPr>
        <w:t>12</w:t>
      </w:r>
      <w:r w:rsidRPr="009945DD">
        <w:rPr>
          <w:lang w:val="nl-NL"/>
        </w:rPr>
        <w:t>. Sono impegnato in un’attività che potrebbe essere percepita come un conflitto di interessi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Sì / No: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Nome dell'istituto:</w:t>
      </w:r>
    </w:p>
    <w:p w:rsidR="0007388F" w:rsidRPr="009945DD" w:rsidRDefault="0007388F" w:rsidP="0007388F">
      <w:pPr>
        <w:spacing w:after="0" w:line="360" w:lineRule="auto"/>
        <w:rPr>
          <w:lang w:val="nl-NL"/>
        </w:rPr>
      </w:pPr>
      <w:r w:rsidRPr="009945DD">
        <w:rPr>
          <w:lang w:val="nl-NL"/>
        </w:rPr>
        <w:t>Se sì, descrizione dell’attività:……………………………………………………………………………….</w:t>
      </w:r>
    </w:p>
    <w:p w:rsidR="0007388F" w:rsidRDefault="0007388F" w:rsidP="0007388F">
      <w:pPr>
        <w:spacing w:after="0" w:line="360" w:lineRule="auto"/>
        <w:jc w:val="both"/>
        <w:rPr>
          <w:lang w:val="nl-NL"/>
        </w:rPr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 xml:space="preserve">Oltre agli interessi sopra dichiarati e tenuto conto di quanto previsto dalla Legge 6 novembre 2012 n. 190, in fede dichiaro di non detenere nessun altro interesse o fatto di cui ritengo debba essere portata a conoscenza l’AGENAS. 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(In caso di qualsiasi altro interesse o fatto, specificarlo di seguito)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.............................................................................................................................................</w:t>
      </w:r>
      <w:r>
        <w:rPr>
          <w:lang w:val="nl-NL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:rsidR="0007388F" w:rsidRDefault="0007388F" w:rsidP="0007388F">
      <w:pPr>
        <w:spacing w:after="0" w:line="360" w:lineRule="auto"/>
        <w:jc w:val="both"/>
      </w:pPr>
    </w:p>
    <w:p w:rsidR="0007388F" w:rsidRDefault="0007388F" w:rsidP="0007388F">
      <w:pPr>
        <w:spacing w:after="0" w:line="360" w:lineRule="auto"/>
        <w:jc w:val="both"/>
      </w:pP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t>Nel caso in cui intervengano fatti o interessi che modifichino la situazione esistente</w:t>
      </w:r>
      <w:r w:rsidRPr="009945DD">
        <w:rPr>
          <w:lang w:val="nl-NL"/>
        </w:rPr>
        <w:t xml:space="preserve"> rispetto a quanto dichiarato con il presente atto, sarà mia cura darne immediata comunicazione ad AGENAS e compilare una nuova dichiarazione specificando i cambiamenti intervenuti. </w:t>
      </w:r>
    </w:p>
    <w:p w:rsidR="0007388F" w:rsidRPr="009945DD" w:rsidRDefault="0007388F" w:rsidP="0007388F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Questa dichiarazione non mi esenta, pertanto, dall’obbligo di dichiarare ad AGENAS qualsiasi potenziale conflitto di interesse che dovesse sorgere in futuro.</w:t>
      </w:r>
    </w:p>
    <w:p w:rsidR="0007388F" w:rsidRPr="009945DD" w:rsidRDefault="0007388F" w:rsidP="0007388F">
      <w:pPr>
        <w:tabs>
          <w:tab w:val="left" w:pos="7108"/>
        </w:tabs>
        <w:spacing w:after="0" w:line="360" w:lineRule="auto"/>
        <w:jc w:val="both"/>
        <w:rPr>
          <w:lang w:val="nl-NL"/>
        </w:rPr>
      </w:pPr>
    </w:p>
    <w:p w:rsidR="0007388F" w:rsidRPr="009945DD" w:rsidRDefault="0007388F" w:rsidP="0007388F">
      <w:pPr>
        <w:tabs>
          <w:tab w:val="left" w:pos="7108"/>
        </w:tabs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Luogo e Data ............................................</w:t>
      </w:r>
      <w:r w:rsidRPr="009945DD">
        <w:rPr>
          <w:lang w:val="nl-NL"/>
        </w:rPr>
        <w:tab/>
        <w:t>IL DICHIARANTE</w:t>
      </w:r>
    </w:p>
    <w:p w:rsidR="0007388F" w:rsidRDefault="0007388F" w:rsidP="0007388F">
      <w:pPr>
        <w:spacing w:after="0" w:line="360" w:lineRule="auto"/>
        <w:jc w:val="both"/>
        <w:rPr>
          <w:lang w:val="nl-NL"/>
        </w:rPr>
      </w:pPr>
    </w:p>
    <w:p w:rsidR="00B24185" w:rsidRDefault="00B2418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07388F" w:rsidRDefault="0007388F" w:rsidP="002852B9">
      <w:pPr>
        <w:spacing w:after="0" w:line="360" w:lineRule="auto"/>
        <w:jc w:val="center"/>
        <w:rPr>
          <w:b/>
          <w:sz w:val="24"/>
          <w:szCs w:val="24"/>
        </w:rPr>
      </w:pPr>
    </w:p>
    <w:p w:rsidR="002852B9" w:rsidRPr="009945DD" w:rsidRDefault="002852B9" w:rsidP="002852B9">
      <w:pPr>
        <w:spacing w:after="0" w:line="360" w:lineRule="auto"/>
        <w:jc w:val="center"/>
        <w:rPr>
          <w:b/>
          <w:sz w:val="24"/>
          <w:szCs w:val="24"/>
        </w:rPr>
      </w:pPr>
      <w:r w:rsidRPr="009945DD">
        <w:rPr>
          <w:b/>
          <w:sz w:val="24"/>
          <w:szCs w:val="24"/>
        </w:rPr>
        <w:t>DICHIARAZIONE DI RISERVATEZZA</w:t>
      </w:r>
    </w:p>
    <w:p w:rsidR="002852B9" w:rsidRPr="009945DD" w:rsidRDefault="002852B9" w:rsidP="002852B9">
      <w:pPr>
        <w:spacing w:after="0" w:line="360" w:lineRule="auto"/>
        <w:jc w:val="center"/>
        <w:rPr>
          <w:lang w:val="nl-NL"/>
        </w:rPr>
      </w:pPr>
    </w:p>
    <w:p w:rsidR="002852B9" w:rsidRPr="009945DD" w:rsidRDefault="002852B9" w:rsidP="002852B9">
      <w:pPr>
        <w:spacing w:after="0" w:line="360" w:lineRule="auto"/>
        <w:ind w:right="227"/>
        <w:jc w:val="both"/>
      </w:pPr>
      <w:r w:rsidRPr="009945DD">
        <w:t>Per</w:t>
      </w:r>
      <w:r w:rsidRPr="009945DD">
        <w:rPr>
          <w:i/>
        </w:rPr>
        <w:t xml:space="preserve"> "Informazioni riservate"</w:t>
      </w:r>
      <w:r w:rsidRPr="009945DD">
        <w:t xml:space="preserve"> si intendono tutte le informazioni, i fatti, i dati e tutte le altre questioni a cui si accede o si viene a conoscenza, direttamente o indirettamente, in ragione delle attività di collaborazione con Agenas.</w:t>
      </w:r>
    </w:p>
    <w:p w:rsidR="002852B9" w:rsidRPr="009945DD" w:rsidRDefault="002852B9" w:rsidP="002852B9">
      <w:pPr>
        <w:spacing w:after="0" w:line="360" w:lineRule="auto"/>
        <w:ind w:right="227"/>
        <w:jc w:val="both"/>
      </w:pPr>
      <w:r w:rsidRPr="009945DD">
        <w:rPr>
          <w:i/>
        </w:rPr>
        <w:t>Per "Documenti riservati"</w:t>
      </w:r>
      <w:r w:rsidRPr="009945DD">
        <w:t xml:space="preserve"> si intendono tutti i progetti, le informazioni preparatorie, gli elaborati e qualsiasi altro materiale, nonché tutti i dati e le informazioni in esso contenute, a cui si ha accesso direttamente o indirettamente, in ragione delle attività di collaborazione con Agenas.</w:t>
      </w:r>
    </w:p>
    <w:p w:rsidR="002852B9" w:rsidRPr="009945DD" w:rsidRDefault="002852B9" w:rsidP="002852B9">
      <w:pPr>
        <w:spacing w:after="0" w:line="360" w:lineRule="auto"/>
        <w:ind w:left="227" w:right="227"/>
        <w:jc w:val="both"/>
      </w:pPr>
    </w:p>
    <w:p w:rsidR="002852B9" w:rsidRPr="009945DD" w:rsidRDefault="002852B9" w:rsidP="002852B9">
      <w:pPr>
        <w:spacing w:after="0" w:line="360" w:lineRule="auto"/>
        <w:ind w:right="227"/>
        <w:jc w:val="both"/>
      </w:pPr>
      <w:r w:rsidRPr="009945DD">
        <w:t>Il/la sottoscritto/a ………………………………………</w:t>
      </w:r>
      <w:proofErr w:type="gramStart"/>
      <w:r w:rsidRPr="009945DD">
        <w:t>…….</w:t>
      </w:r>
      <w:proofErr w:type="gramEnd"/>
      <w:r w:rsidRPr="009945DD">
        <w:t xml:space="preserve">………………………………………………………………… </w:t>
      </w:r>
    </w:p>
    <w:p w:rsidR="002852B9" w:rsidRPr="009945DD" w:rsidRDefault="002852B9" w:rsidP="002852B9">
      <w:pPr>
        <w:spacing w:after="0" w:line="360" w:lineRule="auto"/>
        <w:ind w:left="227" w:right="227"/>
        <w:jc w:val="center"/>
        <w:rPr>
          <w:b/>
        </w:rPr>
      </w:pPr>
    </w:p>
    <w:p w:rsidR="002852B9" w:rsidRPr="009945DD" w:rsidRDefault="002852B9" w:rsidP="002852B9">
      <w:pPr>
        <w:spacing w:after="0" w:line="360" w:lineRule="auto"/>
        <w:ind w:left="227" w:right="227"/>
        <w:jc w:val="center"/>
        <w:rPr>
          <w:b/>
        </w:rPr>
      </w:pPr>
      <w:r w:rsidRPr="009945DD">
        <w:rPr>
          <w:b/>
        </w:rPr>
        <w:t>DICHIARA SOTTO LA PROPRIA RESPONSABILITA’</w:t>
      </w:r>
    </w:p>
    <w:p w:rsidR="002852B9" w:rsidRPr="009945DD" w:rsidRDefault="002852B9" w:rsidP="002852B9">
      <w:pPr>
        <w:spacing w:after="0" w:line="360" w:lineRule="auto"/>
        <w:ind w:left="227" w:right="227"/>
        <w:jc w:val="center"/>
        <w:rPr>
          <w:b/>
        </w:rPr>
      </w:pPr>
    </w:p>
    <w:p w:rsidR="002852B9" w:rsidRPr="009945DD" w:rsidRDefault="002852B9" w:rsidP="002852B9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Di tenere riservate tutte le nuove informazioni che potrà ricevere durante il contributo alla realizzazione il suddetto Report e a non rivelare qualsiasi informazione e/o ad utilizzarle in proprio favore, salvo approvazione scritta da parte del Coordinatore del Report a cui partecipa personalmente.</w:t>
      </w:r>
    </w:p>
    <w:p w:rsidR="002852B9" w:rsidRPr="009945DD" w:rsidRDefault="002852B9" w:rsidP="002852B9">
      <w:pPr>
        <w:spacing w:after="0" w:line="360" w:lineRule="auto"/>
        <w:jc w:val="both"/>
        <w:rPr>
          <w:lang w:val="nl-NL"/>
        </w:rPr>
      </w:pPr>
    </w:p>
    <w:p w:rsidR="002852B9" w:rsidRPr="009945DD" w:rsidRDefault="002852B9" w:rsidP="002852B9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In particolare,</w:t>
      </w:r>
    </w:p>
    <w:p w:rsidR="002852B9" w:rsidRPr="009945DD" w:rsidRDefault="002852B9" w:rsidP="002852B9">
      <w:pPr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sugli obblighi di riservatezza il sottoscritto si impegna a :</w:t>
      </w:r>
    </w:p>
    <w:p w:rsidR="002852B9" w:rsidRPr="009945DD" w:rsidRDefault="002852B9" w:rsidP="002852B9">
      <w:pPr>
        <w:spacing w:after="0" w:line="360" w:lineRule="auto"/>
        <w:rPr>
          <w:u w:val="single"/>
          <w:lang w:val="nl-NL"/>
        </w:rPr>
      </w:pP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ind w:left="227" w:right="227"/>
        <w:contextualSpacing w:val="0"/>
        <w:jc w:val="both"/>
      </w:pPr>
      <w:r w:rsidRPr="009945DD">
        <w:t>Di trattare con la massima riservatezza ogni documento e/o testo ricevuto o mostrato nel corso della collaborazione con Agenas in quanto è fatto divieto di divulgare e comunicare in qualunque modo o forma le informazioni, i dati e le conoscenze riservate a soggetti che non siano autorizzati.</w:t>
      </w: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ind w:left="227" w:right="227"/>
        <w:jc w:val="both"/>
      </w:pPr>
      <w:r w:rsidRPr="009945DD">
        <w:t>Di utilizzare tali informazioni, dati e conoscenze nella misura e con i mezzi strettamente necessari allo svolgimento delle attività oggetto della collaborazione con Agenas e con modalità che non compromettano in alcun modo il carattere della riservatezza.</w:t>
      </w: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ind w:left="227" w:right="227"/>
        <w:jc w:val="both"/>
      </w:pPr>
      <w:r w:rsidRPr="009945DD">
        <w:t xml:space="preserve">Di non copiare o riprodurre, in tutto o in parte, le informazioni, i dati e le conoscenze riservate se non per esigenze operative strettamente connesse allo svolgimento delle attività. </w:t>
      </w: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ind w:left="227" w:right="227"/>
        <w:jc w:val="both"/>
      </w:pPr>
      <w:r w:rsidRPr="009945DD">
        <w:t xml:space="preserve">Di </w:t>
      </w:r>
      <w:r w:rsidRPr="009945DD">
        <w:rPr>
          <w:lang w:val="nl-NL"/>
        </w:rPr>
        <w:t>disporre dei documenti come materiale riservato, e non farne alcun ulteriore uso.</w:t>
      </w: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ind w:left="227" w:right="227"/>
        <w:contextualSpacing w:val="0"/>
        <w:jc w:val="both"/>
      </w:pPr>
      <w:r w:rsidRPr="009945DD">
        <w:t xml:space="preserve">Di non divulgare a terzi alcuna informazione e alcun dato che non sia pubblicamente accessibile. </w:t>
      </w:r>
    </w:p>
    <w:p w:rsidR="002852B9" w:rsidRPr="009945DD" w:rsidRDefault="00B24185" w:rsidP="002852B9">
      <w:pPr>
        <w:pStyle w:val="Paragrafoelenco"/>
        <w:numPr>
          <w:ilvl w:val="0"/>
          <w:numId w:val="1"/>
        </w:numPr>
        <w:spacing w:after="0" w:line="360" w:lineRule="auto"/>
        <w:ind w:left="227" w:right="227"/>
        <w:contextualSpacing w:val="0"/>
        <w:jc w:val="both"/>
      </w:pPr>
      <w:r w:rsidRPr="009945DD">
        <w:lastRenderedPageBreak/>
        <w:t>Di</w:t>
      </w:r>
      <w:r w:rsidR="002852B9" w:rsidRPr="009945DD">
        <w:t xml:space="preserve"> non utilizzare alcuna informazione e alcun dato collegati direttamente o indirettamente con le attività oggetto della collaborazione con Agenas, a vantaggio proprio o di terza parte;</w:t>
      </w:r>
    </w:p>
    <w:p w:rsidR="002852B9" w:rsidRPr="009945DD" w:rsidRDefault="00B24185" w:rsidP="002852B9">
      <w:pPr>
        <w:pStyle w:val="Paragrafoelenco"/>
        <w:numPr>
          <w:ilvl w:val="0"/>
          <w:numId w:val="1"/>
        </w:numPr>
        <w:spacing w:after="0" w:line="360" w:lineRule="auto"/>
        <w:ind w:left="227" w:right="227" w:hanging="425"/>
        <w:contextualSpacing w:val="0"/>
        <w:jc w:val="both"/>
      </w:pPr>
      <w:bookmarkStart w:id="0" w:name="_GoBack"/>
      <w:bookmarkEnd w:id="0"/>
      <w:r w:rsidRPr="009945DD">
        <w:t>Di</w:t>
      </w:r>
      <w:r w:rsidR="002852B9" w:rsidRPr="009945DD">
        <w:t xml:space="preserve"> essere consapevole di non poter divulgare alcuna informazione e alcun dato inerenti il lavoro dell’Agenas.</w:t>
      </w:r>
    </w:p>
    <w:p w:rsidR="002852B9" w:rsidRPr="009945DD" w:rsidRDefault="002852B9" w:rsidP="002852B9">
      <w:pPr>
        <w:pStyle w:val="Paragrafoelenco"/>
        <w:spacing w:after="0" w:line="360" w:lineRule="auto"/>
        <w:ind w:left="227" w:right="227"/>
        <w:contextualSpacing w:val="0"/>
        <w:jc w:val="both"/>
        <w:rPr>
          <w:u w:val="single"/>
        </w:rPr>
      </w:pPr>
    </w:p>
    <w:p w:rsidR="002852B9" w:rsidRPr="009945DD" w:rsidRDefault="002852B9" w:rsidP="002852B9">
      <w:pPr>
        <w:pStyle w:val="Paragrafoelenco"/>
        <w:spacing w:after="0" w:line="360" w:lineRule="auto"/>
        <w:ind w:left="227" w:right="227"/>
        <w:contextualSpacing w:val="0"/>
        <w:jc w:val="both"/>
      </w:pPr>
      <w:r w:rsidRPr="009945DD">
        <w:rPr>
          <w:u w:val="single"/>
        </w:rPr>
        <w:t>Sulle misure di sicurezza, il sottoscritto si impegna a:</w:t>
      </w: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jc w:val="both"/>
      </w:pPr>
      <w:proofErr w:type="gramStart"/>
      <w:r w:rsidRPr="009945DD">
        <w:t>adottare</w:t>
      </w:r>
      <w:proofErr w:type="gramEnd"/>
      <w:r w:rsidRPr="009945DD">
        <w:t xml:space="preserve"> tutte le cautele e le misure di sicurezza necessarie a proteggere le informazioni, i dati e le conoscenze riservate e ad assicurare che non venga in alcun modo compromesso il carattere della loro riservatezza. </w:t>
      </w: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9945DD">
        <w:t>Il trattamento di eventuali dati personali e sensibili dovrà avvenire nel rispetto della normativa vigente in materia, in particolare del Decreto Legislativo n. 196 del 30 giugno 2003 e sue successive modificazioni.</w:t>
      </w:r>
    </w:p>
    <w:p w:rsidR="002852B9" w:rsidRPr="009945DD" w:rsidRDefault="002852B9" w:rsidP="002852B9">
      <w:pPr>
        <w:pStyle w:val="Paragrafoelenco"/>
        <w:spacing w:after="0" w:line="360" w:lineRule="auto"/>
        <w:jc w:val="both"/>
      </w:pP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9945DD">
        <w:rPr>
          <w:u w:val="single"/>
        </w:rPr>
        <w:t>Durata</w:t>
      </w: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9945DD">
        <w:t xml:space="preserve">Questa dichiarazione è in vigore fino a che le informazioni ed i dati non siano resi pubblici legittimamente. </w:t>
      </w:r>
    </w:p>
    <w:p w:rsidR="002852B9" w:rsidRPr="009945DD" w:rsidRDefault="002852B9" w:rsidP="002852B9">
      <w:pPr>
        <w:pStyle w:val="Paragrafoelenco"/>
        <w:numPr>
          <w:ilvl w:val="0"/>
          <w:numId w:val="1"/>
        </w:numPr>
        <w:spacing w:after="0" w:line="360" w:lineRule="auto"/>
        <w:jc w:val="both"/>
      </w:pPr>
      <w:r w:rsidRPr="009945DD">
        <w:t xml:space="preserve">Gli obblighi di riservatezza si estendono dalla sottoscrizione del presente accordo fino a 5 anni </w:t>
      </w:r>
      <w:r w:rsidR="00B24185" w:rsidRPr="009945DD">
        <w:t>dalla naturale</w:t>
      </w:r>
      <w:r w:rsidRPr="009945DD">
        <w:t xml:space="preserve"> scadenza del contratto/incarico in oggetto, salvo eventuali estensioni del periodo di validità dell’accordo di riservatezza stesso da concordare in seguito tra le parti.</w:t>
      </w:r>
    </w:p>
    <w:p w:rsidR="002852B9" w:rsidRPr="009945DD" w:rsidRDefault="002852B9" w:rsidP="002852B9">
      <w:pPr>
        <w:spacing w:after="0" w:line="360" w:lineRule="auto"/>
        <w:jc w:val="both"/>
      </w:pPr>
    </w:p>
    <w:p w:rsidR="002852B9" w:rsidRPr="009945DD" w:rsidRDefault="002852B9" w:rsidP="002852B9">
      <w:pPr>
        <w:spacing w:after="0" w:line="360" w:lineRule="auto"/>
        <w:jc w:val="both"/>
      </w:pPr>
      <w:r w:rsidRPr="009945DD">
        <w:t xml:space="preserve">Autorizzo codesta Agenzia al trattamento dei </w:t>
      </w:r>
      <w:r w:rsidR="00B24185">
        <w:t xml:space="preserve">dati personali sopra riportati </w:t>
      </w:r>
      <w:r w:rsidRPr="009945DD">
        <w:t xml:space="preserve">ai sensi del </w:t>
      </w:r>
      <w:proofErr w:type="spellStart"/>
      <w:r w:rsidRPr="009945DD">
        <w:t>D.Lgs.</w:t>
      </w:r>
      <w:proofErr w:type="spellEnd"/>
      <w:r w:rsidRPr="009945DD">
        <w:t xml:space="preserve"> 196/2003. </w:t>
      </w:r>
    </w:p>
    <w:p w:rsidR="002852B9" w:rsidRPr="009945DD" w:rsidRDefault="002852B9" w:rsidP="002852B9">
      <w:pPr>
        <w:tabs>
          <w:tab w:val="left" w:pos="7327"/>
        </w:tabs>
        <w:spacing w:after="0" w:line="360" w:lineRule="auto"/>
        <w:jc w:val="both"/>
        <w:rPr>
          <w:lang w:val="nl-NL"/>
        </w:rPr>
      </w:pPr>
    </w:p>
    <w:p w:rsidR="002852B9" w:rsidRPr="009945DD" w:rsidRDefault="002852B9" w:rsidP="002852B9">
      <w:pPr>
        <w:tabs>
          <w:tab w:val="left" w:pos="7327"/>
        </w:tabs>
        <w:spacing w:after="0" w:line="360" w:lineRule="auto"/>
        <w:jc w:val="both"/>
        <w:rPr>
          <w:lang w:val="nl-NL"/>
        </w:rPr>
      </w:pPr>
      <w:r w:rsidRPr="009945DD">
        <w:rPr>
          <w:lang w:val="nl-NL"/>
        </w:rPr>
        <w:t>Luogo e data :</w:t>
      </w:r>
      <w:r w:rsidRPr="009945DD">
        <w:rPr>
          <w:lang w:val="nl-NL"/>
        </w:rPr>
        <w:tab/>
        <w:t>IL DICHIARANTE</w:t>
      </w:r>
    </w:p>
    <w:p w:rsidR="002852B9" w:rsidRPr="009945DD" w:rsidRDefault="002852B9" w:rsidP="002852B9">
      <w:pPr>
        <w:spacing w:after="0" w:line="360" w:lineRule="auto"/>
        <w:jc w:val="both"/>
      </w:pPr>
    </w:p>
    <w:p w:rsidR="00F55C47" w:rsidRPr="00D126CA" w:rsidRDefault="00F55C47" w:rsidP="00D126CA"/>
    <w:sectPr w:rsidR="00F55C47" w:rsidRPr="00D126CA" w:rsidSect="00565D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851" w:bottom="0" w:left="851" w:header="851" w:footer="9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37E" w:rsidRDefault="00E1437E" w:rsidP="00821D06">
      <w:pPr>
        <w:spacing w:after="0" w:line="240" w:lineRule="auto"/>
      </w:pPr>
      <w:r>
        <w:separator/>
      </w:r>
    </w:p>
  </w:endnote>
  <w:endnote w:type="continuationSeparator" w:id="0">
    <w:p w:rsidR="00E1437E" w:rsidRDefault="00E1437E" w:rsidP="00821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Helvetica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99" w:rsidRDefault="007507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D06" w:rsidRDefault="0075079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5C0DF96A" wp14:editId="1F26444E">
          <wp:simplePos x="0" y="0"/>
          <wp:positionH relativeFrom="column">
            <wp:posOffset>490220</wp:posOffset>
          </wp:positionH>
          <wp:positionV relativeFrom="paragraph">
            <wp:posOffset>128270</wp:posOffset>
          </wp:positionV>
          <wp:extent cx="6283325" cy="784225"/>
          <wp:effectExtent l="0" t="0" r="317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pg 2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325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21D06" w:rsidRPr="00C23BF4" w:rsidRDefault="00821D06">
    <w:pPr>
      <w:pStyle w:val="Pidipagina"/>
    </w:pPr>
  </w:p>
  <w:p w:rsidR="00821D06" w:rsidRPr="00C23BF4" w:rsidRDefault="00821D0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30" w:rsidRDefault="00750799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1EB6557D" wp14:editId="53FA61DE">
          <wp:simplePos x="0" y="0"/>
          <wp:positionH relativeFrom="column">
            <wp:posOffset>219075</wp:posOffset>
          </wp:positionH>
          <wp:positionV relativeFrom="paragraph">
            <wp:posOffset>46355</wp:posOffset>
          </wp:positionV>
          <wp:extent cx="6283352" cy="784754"/>
          <wp:effectExtent l="0" t="0" r="317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pg 2.tif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3352" cy="784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37E" w:rsidRDefault="00E1437E" w:rsidP="00821D06">
      <w:pPr>
        <w:spacing w:after="0" w:line="240" w:lineRule="auto"/>
      </w:pPr>
      <w:r>
        <w:separator/>
      </w:r>
    </w:p>
  </w:footnote>
  <w:footnote w:type="continuationSeparator" w:id="0">
    <w:p w:rsidR="00E1437E" w:rsidRDefault="00E1437E" w:rsidP="00821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799" w:rsidRDefault="0075079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875" w:rsidRDefault="000B3875" w:rsidP="000B3875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565E5572" wp14:editId="7C00DCC3">
          <wp:extent cx="485775" cy="548054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_of_Italy_svg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4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B3875" w:rsidRPr="005C321A" w:rsidRDefault="000B3875" w:rsidP="000B3875">
    <w:pPr>
      <w:spacing w:after="0" w:line="240" w:lineRule="auto"/>
      <w:jc w:val="center"/>
      <w:rPr>
        <w:rFonts w:ascii="Kunstler Script" w:hAnsi="Kunstler Script"/>
        <w:sz w:val="66"/>
        <w:szCs w:val="66"/>
      </w:rPr>
    </w:pPr>
    <w:r w:rsidRPr="005C321A">
      <w:rPr>
        <w:rFonts w:ascii="Kunstler Script" w:hAnsi="Kunstler Script"/>
        <w:sz w:val="66"/>
        <w:szCs w:val="66"/>
      </w:rPr>
      <w:t>Agenzia Nazionale per i Servizi Sanitari Regionali</w:t>
    </w:r>
  </w:p>
  <w:p w:rsidR="000B3875" w:rsidRDefault="000B387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F30" w:rsidRDefault="00386F30" w:rsidP="00386F30">
    <w:pPr>
      <w:spacing w:line="240" w:lineRule="auto"/>
      <w:jc w:val="center"/>
    </w:pPr>
    <w:r>
      <w:rPr>
        <w:noProof/>
        <w:lang w:eastAsia="it-IT"/>
      </w:rPr>
      <w:drawing>
        <wp:inline distT="0" distB="0" distL="0" distR="0" wp14:anchorId="482229B0" wp14:editId="61A620B9">
          <wp:extent cx="485775" cy="548054"/>
          <wp:effectExtent l="0" t="0" r="0" b="4445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lem_of_Italy_svg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-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480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6F30" w:rsidRPr="005C321A" w:rsidRDefault="00386F30" w:rsidP="00386F30">
    <w:pPr>
      <w:spacing w:after="0" w:line="240" w:lineRule="auto"/>
      <w:jc w:val="center"/>
      <w:rPr>
        <w:rFonts w:ascii="Kunstler Script" w:hAnsi="Kunstler Script"/>
        <w:sz w:val="66"/>
        <w:szCs w:val="66"/>
      </w:rPr>
    </w:pPr>
    <w:r w:rsidRPr="005C321A">
      <w:rPr>
        <w:rFonts w:ascii="Kunstler Script" w:hAnsi="Kunstler Script"/>
        <w:sz w:val="66"/>
        <w:szCs w:val="66"/>
      </w:rPr>
      <w:t>Agenzia Nazionale per i Servizi Sanitari Regionali</w:t>
    </w:r>
  </w:p>
  <w:p w:rsidR="00386F30" w:rsidRPr="005C321A" w:rsidRDefault="00386F30" w:rsidP="00386F30">
    <w:pPr>
      <w:tabs>
        <w:tab w:val="left" w:pos="426"/>
      </w:tabs>
      <w:spacing w:before="480" w:after="0" w:line="240" w:lineRule="auto"/>
      <w:rPr>
        <w:rFonts w:ascii="Helvetica Light" w:hAnsi="Helvetica Light"/>
        <w:i/>
      </w:rPr>
    </w:pPr>
    <w:r w:rsidRPr="005C321A">
      <w:rPr>
        <w:rFonts w:ascii="Kunstler Script" w:hAnsi="Kunstler Script"/>
        <w:sz w:val="56"/>
      </w:rPr>
      <w:tab/>
    </w:r>
  </w:p>
  <w:p w:rsidR="00386F30" w:rsidRDefault="00386F30" w:rsidP="00386F3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C4F"/>
    <w:multiLevelType w:val="hybridMultilevel"/>
    <w:tmpl w:val="9CB66C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E69"/>
    <w:rsid w:val="000614AA"/>
    <w:rsid w:val="0007388F"/>
    <w:rsid w:val="000B3875"/>
    <w:rsid w:val="00103E69"/>
    <w:rsid w:val="001C14F6"/>
    <w:rsid w:val="00277B88"/>
    <w:rsid w:val="002852B9"/>
    <w:rsid w:val="00297B9B"/>
    <w:rsid w:val="003567E9"/>
    <w:rsid w:val="00386F30"/>
    <w:rsid w:val="003E5460"/>
    <w:rsid w:val="00420A0A"/>
    <w:rsid w:val="004F7D42"/>
    <w:rsid w:val="00501CA5"/>
    <w:rsid w:val="00565DB8"/>
    <w:rsid w:val="0059398D"/>
    <w:rsid w:val="005C321A"/>
    <w:rsid w:val="00687E42"/>
    <w:rsid w:val="00750799"/>
    <w:rsid w:val="007E162D"/>
    <w:rsid w:val="007F1E0B"/>
    <w:rsid w:val="00821D06"/>
    <w:rsid w:val="00946756"/>
    <w:rsid w:val="00986A0B"/>
    <w:rsid w:val="00A8363C"/>
    <w:rsid w:val="00AC4259"/>
    <w:rsid w:val="00AD76DE"/>
    <w:rsid w:val="00AE5035"/>
    <w:rsid w:val="00B24185"/>
    <w:rsid w:val="00B303EC"/>
    <w:rsid w:val="00BA46CE"/>
    <w:rsid w:val="00BD7F87"/>
    <w:rsid w:val="00BF6D0D"/>
    <w:rsid w:val="00C23BF4"/>
    <w:rsid w:val="00C57C14"/>
    <w:rsid w:val="00D126CA"/>
    <w:rsid w:val="00E1437E"/>
    <w:rsid w:val="00E57DAB"/>
    <w:rsid w:val="00F17082"/>
    <w:rsid w:val="00F40884"/>
    <w:rsid w:val="00F45DC7"/>
    <w:rsid w:val="00F5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D7DF30C-13F0-4182-AAE4-C29142F84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52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1D0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2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1D06"/>
  </w:style>
  <w:style w:type="paragraph" w:styleId="Pidipagina">
    <w:name w:val="footer"/>
    <w:basedOn w:val="Normale"/>
    <w:link w:val="PidipaginaCarattere"/>
    <w:uiPriority w:val="99"/>
    <w:unhideWhenUsed/>
    <w:rsid w:val="00821D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1D06"/>
  </w:style>
  <w:style w:type="table" w:styleId="Grigliatabella">
    <w:name w:val="Table Grid"/>
    <w:basedOn w:val="Tabellanormale"/>
    <w:uiPriority w:val="59"/>
    <w:rsid w:val="00821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1D0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852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cari\Desktop\Modelli\modello%20carta%20intestata%20prima%20e%20seconda%20pagina%20-%20settembre%202014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DF061-6D96-474C-B72E-D8A9241EF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 prima e seconda pagina - settembre 2014</Template>
  <TotalTime>5</TotalTime>
  <Pages>8</Pages>
  <Words>1986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Maccari</dc:creator>
  <cp:lastModifiedBy>lisena teresa</cp:lastModifiedBy>
  <cp:revision>3</cp:revision>
  <cp:lastPrinted>2014-11-13T11:22:00Z</cp:lastPrinted>
  <dcterms:created xsi:type="dcterms:W3CDTF">2019-02-18T08:42:00Z</dcterms:created>
  <dcterms:modified xsi:type="dcterms:W3CDTF">2019-02-18T10:09:00Z</dcterms:modified>
</cp:coreProperties>
</file>